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2C20" w14:textId="77777777" w:rsidR="00D47F29" w:rsidRDefault="00D47F29" w:rsidP="00861AE0">
      <w:pPr>
        <w:rPr>
          <w:lang w:val="en-GB"/>
        </w:rPr>
      </w:pPr>
    </w:p>
    <w:p w14:paraId="452B274E" w14:textId="77777777" w:rsidR="00D47F29" w:rsidRDefault="00D47F29" w:rsidP="00861AE0">
      <w:pPr>
        <w:rPr>
          <w:lang w:val="en-GB"/>
        </w:rPr>
      </w:pPr>
    </w:p>
    <w:p w14:paraId="04EC6221" w14:textId="00BE71F1" w:rsidR="00D47F29" w:rsidRPr="00EE6804" w:rsidRDefault="00D47F29" w:rsidP="00EE6804">
      <w:pPr>
        <w:jc w:val="right"/>
        <w:rPr>
          <w:b/>
          <w:bCs/>
          <w:lang w:val="en-GB"/>
        </w:rPr>
      </w:pPr>
      <w:r w:rsidRPr="00D47F29">
        <w:rPr>
          <w:b/>
          <w:bCs/>
          <w:lang w:val="en-GB"/>
        </w:rPr>
        <w:t xml:space="preserve">ANNEX 3 </w:t>
      </w:r>
    </w:p>
    <w:p w14:paraId="369C7601" w14:textId="77777777" w:rsidR="00EE6804" w:rsidRDefault="00D47F29" w:rsidP="00D47F29">
      <w:pPr>
        <w:jc w:val="center"/>
        <w:rPr>
          <w:b/>
        </w:rPr>
      </w:pPr>
      <w:r w:rsidRPr="00D47F29">
        <w:rPr>
          <w:b/>
        </w:rPr>
        <w:t xml:space="preserve">DECLARATION ON DOUBLE FUNDING FOR </w:t>
      </w:r>
      <w:r w:rsidR="00EE6804">
        <w:rPr>
          <w:b/>
        </w:rPr>
        <w:t xml:space="preserve">APPLICANTS </w:t>
      </w:r>
    </w:p>
    <w:p w14:paraId="4DFE0943" w14:textId="77777777" w:rsidR="00EE6804" w:rsidRDefault="00EE6804" w:rsidP="00EE6804">
      <w:pPr>
        <w:jc w:val="center"/>
        <w:rPr>
          <w:b/>
        </w:rPr>
      </w:pPr>
      <w:r>
        <w:rPr>
          <w:b/>
        </w:rPr>
        <w:t xml:space="preserve">In </w:t>
      </w:r>
      <w:r w:rsidRPr="00EE6804">
        <w:rPr>
          <w:b/>
        </w:rPr>
        <w:t>OPEN CALL FOR PROPOSALS</w:t>
      </w:r>
      <w:r>
        <w:rPr>
          <w:b/>
        </w:rPr>
        <w:t xml:space="preserve"> for Replication Projects funded as Third-party financial support </w:t>
      </w:r>
    </w:p>
    <w:p w14:paraId="351B2B61" w14:textId="66100447" w:rsidR="00EE6804" w:rsidRDefault="00EE6804" w:rsidP="00EE6804">
      <w:pPr>
        <w:jc w:val="center"/>
        <w:rPr>
          <w:b/>
        </w:rPr>
      </w:pPr>
      <w:r w:rsidRPr="00EE6804">
        <w:rPr>
          <w:b/>
          <w:i/>
          <w:iCs/>
          <w:sz w:val="20"/>
          <w:szCs w:val="20"/>
        </w:rPr>
        <w:t xml:space="preserve">To be provided </w:t>
      </w:r>
      <w:r>
        <w:rPr>
          <w:b/>
          <w:i/>
          <w:iCs/>
          <w:sz w:val="20"/>
          <w:szCs w:val="20"/>
        </w:rPr>
        <w:t>at</w:t>
      </w:r>
      <w:r w:rsidRPr="00EE6804">
        <w:rPr>
          <w:b/>
          <w:i/>
          <w:iCs/>
          <w:sz w:val="20"/>
          <w:szCs w:val="20"/>
        </w:rPr>
        <w:t xml:space="preserve"> PROPOSAL SUBMISSION, signed by the legal </w:t>
      </w:r>
      <w:r w:rsidR="009A6D77" w:rsidRPr="00EE6804">
        <w:rPr>
          <w:b/>
          <w:i/>
          <w:iCs/>
          <w:sz w:val="20"/>
          <w:szCs w:val="20"/>
        </w:rPr>
        <w:t>representative.</w:t>
      </w:r>
    </w:p>
    <w:p w14:paraId="04F83B27" w14:textId="77777777" w:rsidR="00EE6804" w:rsidRDefault="00EE6804" w:rsidP="00EE6804">
      <w:pPr>
        <w:jc w:val="center"/>
        <w:rPr>
          <w:b/>
        </w:rPr>
      </w:pPr>
    </w:p>
    <w:p w14:paraId="7A72AEBD" w14:textId="1F228C1B" w:rsidR="00EE6804" w:rsidRDefault="00EE6804" w:rsidP="00D47F29">
      <w:pPr>
        <w:jc w:val="center"/>
        <w:rPr>
          <w:b/>
          <w:color w:val="BF4E14" w:themeColor="accent2" w:themeShade="BF"/>
        </w:rPr>
      </w:pPr>
      <w:r w:rsidRPr="00EE6804">
        <w:rPr>
          <w:b/>
          <w:color w:val="BF4E14" w:themeColor="accent2" w:themeShade="BF"/>
        </w:rPr>
        <w:t>Applicant name: …………………………………………………………………</w:t>
      </w:r>
      <w:proofErr w:type="gramStart"/>
      <w:r w:rsidRPr="00EE6804">
        <w:rPr>
          <w:b/>
          <w:color w:val="BF4E14" w:themeColor="accent2" w:themeShade="BF"/>
        </w:rPr>
        <w:t>…..</w:t>
      </w:r>
      <w:proofErr w:type="gramEnd"/>
    </w:p>
    <w:p w14:paraId="25BA5836" w14:textId="5FE28A28" w:rsidR="00D47F29" w:rsidRPr="00EE6804" w:rsidRDefault="00EE6804" w:rsidP="00EE6804">
      <w:pPr>
        <w:jc w:val="center"/>
        <w:rPr>
          <w:color w:val="BF4E14" w:themeColor="accent2" w:themeShade="BF"/>
        </w:rPr>
      </w:pPr>
      <w:r>
        <w:rPr>
          <w:b/>
          <w:color w:val="BF4E14" w:themeColor="accent2" w:themeShade="BF"/>
        </w:rPr>
        <w:t>Name of the project proposal: …………………………………………………</w:t>
      </w:r>
      <w:proofErr w:type="gramStart"/>
      <w:r>
        <w:rPr>
          <w:b/>
          <w:color w:val="BF4E14" w:themeColor="accent2" w:themeShade="BF"/>
        </w:rPr>
        <w:t>…..</w:t>
      </w:r>
      <w:proofErr w:type="gramEnd"/>
      <w:r>
        <w:rPr>
          <w:b/>
          <w:color w:val="BF4E14" w:themeColor="accent2" w:themeShade="BF"/>
        </w:rPr>
        <w:t>/</w:t>
      </w:r>
    </w:p>
    <w:tbl>
      <w:tblPr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6562"/>
        <w:gridCol w:w="1986"/>
      </w:tblGrid>
      <w:tr w:rsidR="00D47F29" w:rsidRPr="00D47F29" w14:paraId="6337F3AE" w14:textId="77777777" w:rsidTr="00C07851">
        <w:trPr>
          <w:trHeight w:hRule="exact" w:val="478"/>
        </w:trPr>
        <w:tc>
          <w:tcPr>
            <w:tcW w:w="8548" w:type="dxa"/>
            <w:gridSpan w:val="2"/>
            <w:tcBorders>
              <w:top w:val="single" w:sz="13" w:space="0" w:color="A5A5A5"/>
              <w:left w:val="single" w:sz="13" w:space="0" w:color="A5A5A5"/>
              <w:bottom w:val="single" w:sz="13" w:space="0" w:color="A5A5A5"/>
              <w:right w:val="single" w:sz="12" w:space="0" w:color="A5A5A5"/>
            </w:tcBorders>
            <w:shd w:val="clear" w:color="auto" w:fill="D9D9D9"/>
          </w:tcPr>
          <w:p w14:paraId="78D6CB08" w14:textId="77777777" w:rsidR="00D47F29" w:rsidRPr="00D47F29" w:rsidRDefault="00D47F29" w:rsidP="00D47F29">
            <w:r w:rsidRPr="00D47F29">
              <w:rPr>
                <w:b/>
              </w:rPr>
              <w:t>Double funding</w:t>
            </w:r>
          </w:p>
        </w:tc>
      </w:tr>
      <w:tr w:rsidR="00D47F29" w:rsidRPr="00D47F29" w14:paraId="45EBF9BE" w14:textId="77777777" w:rsidTr="00D47F29">
        <w:trPr>
          <w:trHeight w:hRule="exact" w:val="1425"/>
        </w:trPr>
        <w:tc>
          <w:tcPr>
            <w:tcW w:w="6562" w:type="dxa"/>
            <w:tcBorders>
              <w:top w:val="single" w:sz="13" w:space="0" w:color="A5A5A5"/>
              <w:left w:val="single" w:sz="13" w:space="0" w:color="A5A5A5"/>
              <w:bottom w:val="single" w:sz="13" w:space="0" w:color="A5A5A5"/>
              <w:right w:val="single" w:sz="12" w:space="0" w:color="A5A5A5"/>
            </w:tcBorders>
            <w:shd w:val="clear" w:color="auto" w:fill="D9D9D9"/>
          </w:tcPr>
          <w:p w14:paraId="748C4B20" w14:textId="77777777" w:rsidR="00D47F29" w:rsidRPr="00D47F29" w:rsidRDefault="00D47F29" w:rsidP="00D47F29">
            <w:r w:rsidRPr="00D47F29">
              <w:rPr>
                <w:b/>
              </w:rPr>
              <w:t xml:space="preserve">Information concerning other EU grants for this </w:t>
            </w:r>
            <w:proofErr w:type="gramStart"/>
            <w:r w:rsidRPr="00D47F29">
              <w:rPr>
                <w:b/>
              </w:rPr>
              <w:t>project</w:t>
            </w:r>
            <w:proofErr w:type="gramEnd"/>
          </w:p>
          <w:p w14:paraId="452B0090" w14:textId="77777777" w:rsidR="00D47F29" w:rsidRPr="00D47F29" w:rsidRDefault="00D47F29" w:rsidP="00D47F29">
            <w:r w:rsidRPr="00D47F29">
              <w:rPr>
                <w:noProof/>
              </w:rPr>
              <w:drawing>
                <wp:inline distT="0" distB="0" distL="0" distR="0" wp14:anchorId="335E7C41" wp14:editId="4AD19763">
                  <wp:extent cx="118872" cy="118872"/>
                  <wp:effectExtent l="0" t="0" r="0" b="0"/>
                  <wp:docPr id="3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7F29">
              <w:t xml:space="preserve">  </w:t>
            </w:r>
            <w:r w:rsidRPr="00D47F29">
              <w:rPr>
                <w:i/>
              </w:rPr>
              <w:t>Please note that there is a strict prohibition of double funding from the EU budget (except under EU Synergies actions).</w:t>
            </w:r>
          </w:p>
        </w:tc>
        <w:tc>
          <w:tcPr>
            <w:tcW w:w="1986" w:type="dxa"/>
            <w:tcBorders>
              <w:top w:val="single" w:sz="13" w:space="0" w:color="A5A5A5"/>
              <w:left w:val="single" w:sz="12" w:space="0" w:color="A5A5A5"/>
              <w:bottom w:val="single" w:sz="13" w:space="0" w:color="A5A5A5"/>
              <w:right w:val="single" w:sz="12" w:space="0" w:color="A5A5A5"/>
            </w:tcBorders>
            <w:shd w:val="clear" w:color="auto" w:fill="D9D9D9"/>
          </w:tcPr>
          <w:p w14:paraId="1DC16A8F" w14:textId="77777777" w:rsidR="00D47F29" w:rsidRPr="00D47F29" w:rsidRDefault="00D47F29" w:rsidP="00D47F29">
            <w:pPr>
              <w:rPr>
                <w:b/>
                <w:bCs/>
              </w:rPr>
            </w:pPr>
          </w:p>
          <w:p w14:paraId="2021A60D" w14:textId="77777777" w:rsidR="00D47F29" w:rsidRPr="00D47F29" w:rsidRDefault="00D47F29" w:rsidP="00D47F29">
            <w:r w:rsidRPr="00D47F29">
              <w:rPr>
                <w:b/>
              </w:rPr>
              <w:t>YES/NO</w:t>
            </w:r>
          </w:p>
        </w:tc>
      </w:tr>
      <w:tr w:rsidR="00D47F29" w:rsidRPr="00D47F29" w14:paraId="28A9079A" w14:textId="77777777" w:rsidTr="00D47F29">
        <w:trPr>
          <w:trHeight w:hRule="exact" w:val="1700"/>
        </w:trPr>
        <w:tc>
          <w:tcPr>
            <w:tcW w:w="6562" w:type="dxa"/>
            <w:tcBorders>
              <w:top w:val="single" w:sz="13" w:space="0" w:color="A5A5A5"/>
              <w:left w:val="single" w:sz="13" w:space="0" w:color="A5A5A5"/>
              <w:bottom w:val="single" w:sz="13" w:space="0" w:color="A5A5A5"/>
              <w:right w:val="single" w:sz="12" w:space="0" w:color="A5A5A5"/>
            </w:tcBorders>
            <w:shd w:val="clear" w:color="auto" w:fill="E6E6E6"/>
          </w:tcPr>
          <w:p w14:paraId="08D8D0A2" w14:textId="77777777" w:rsidR="00D47F29" w:rsidRPr="00D47F29" w:rsidRDefault="00D47F29" w:rsidP="00D47F29">
            <w:r w:rsidRPr="00D47F29">
              <w:t xml:space="preserve">We confirm that to our best knowledge neither the project as a whole nor any parts of it have benefitted from any other EU grant </w:t>
            </w:r>
            <w:r w:rsidRPr="00D47F29">
              <w:rPr>
                <w:i/>
              </w:rPr>
              <w:t xml:space="preserve">(including EU funding managed by authorities in EU Member States or other funding bodies, e.g. EU Regional Funds, EU Agricultural Funds, </w:t>
            </w:r>
            <w:proofErr w:type="spellStart"/>
            <w:r w:rsidRPr="00D47F29">
              <w:rPr>
                <w:i/>
              </w:rPr>
              <w:t>etc</w:t>
            </w:r>
            <w:proofErr w:type="spellEnd"/>
            <w:r w:rsidRPr="00D47F29">
              <w:rPr>
                <w:i/>
              </w:rPr>
              <w:t>)</w:t>
            </w:r>
            <w:r w:rsidRPr="00D47F29">
              <w:t>. If NO, explain and provide details.</w:t>
            </w:r>
          </w:p>
        </w:tc>
        <w:tc>
          <w:tcPr>
            <w:tcW w:w="1986" w:type="dxa"/>
            <w:tcBorders>
              <w:top w:val="single" w:sz="13" w:space="0" w:color="A5A5A5"/>
              <w:left w:val="single" w:sz="12" w:space="0" w:color="A5A5A5"/>
              <w:bottom w:val="single" w:sz="13" w:space="0" w:color="A5A5A5"/>
              <w:right w:val="single" w:sz="12" w:space="0" w:color="A5A5A5"/>
            </w:tcBorders>
          </w:tcPr>
          <w:p w14:paraId="00C88BD4" w14:textId="77777777" w:rsidR="00D47F29" w:rsidRPr="00D47F29" w:rsidRDefault="00D47F29" w:rsidP="00D47F29"/>
        </w:tc>
      </w:tr>
      <w:tr w:rsidR="00D47F29" w:rsidRPr="00D47F29" w14:paraId="4E7F18D7" w14:textId="77777777" w:rsidTr="00D47F29">
        <w:trPr>
          <w:trHeight w:hRule="exact" w:val="2136"/>
        </w:trPr>
        <w:tc>
          <w:tcPr>
            <w:tcW w:w="6562" w:type="dxa"/>
            <w:tcBorders>
              <w:top w:val="single" w:sz="13" w:space="0" w:color="A5A5A5"/>
              <w:left w:val="single" w:sz="13" w:space="0" w:color="A5A5A5"/>
              <w:bottom w:val="single" w:sz="12" w:space="0" w:color="A5A5A5"/>
              <w:right w:val="single" w:sz="12" w:space="0" w:color="A5A5A5"/>
            </w:tcBorders>
            <w:shd w:val="clear" w:color="auto" w:fill="E6E6E6"/>
          </w:tcPr>
          <w:p w14:paraId="779572A3" w14:textId="77777777" w:rsidR="00D47F29" w:rsidRPr="00D47F29" w:rsidRDefault="00D47F29" w:rsidP="00D47F29">
            <w:r w:rsidRPr="00D47F29">
              <w:t xml:space="preserve">We confirm that to our best knowledge neither the project as a whole nor any parts of it are (nor will be) submitted for any other EU grant </w:t>
            </w:r>
            <w:r w:rsidRPr="00D47F29">
              <w:rPr>
                <w:i/>
              </w:rPr>
              <w:t xml:space="preserve">(including EU funding managed by authorities in EU Member States or other funding bodies, e.g. EU Regional Funds, EU Agricultural Funds, </w:t>
            </w:r>
            <w:proofErr w:type="spellStart"/>
            <w:r w:rsidRPr="00D47F29">
              <w:rPr>
                <w:i/>
              </w:rPr>
              <w:t>etc</w:t>
            </w:r>
            <w:proofErr w:type="spellEnd"/>
            <w:r w:rsidRPr="00D47F29">
              <w:rPr>
                <w:i/>
              </w:rPr>
              <w:t>)</w:t>
            </w:r>
            <w:r w:rsidRPr="00D47F29">
              <w:t>. If NO, explain and provide details.</w:t>
            </w:r>
          </w:p>
        </w:tc>
        <w:tc>
          <w:tcPr>
            <w:tcW w:w="1986" w:type="dxa"/>
            <w:tcBorders>
              <w:top w:val="single" w:sz="13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</w:tcPr>
          <w:p w14:paraId="3B5BDECC" w14:textId="77777777" w:rsidR="00D47F29" w:rsidRPr="00D47F29" w:rsidRDefault="00D47F29" w:rsidP="00D47F29"/>
        </w:tc>
      </w:tr>
    </w:tbl>
    <w:p w14:paraId="0C75199C" w14:textId="77777777" w:rsidR="00D47F29" w:rsidRPr="00D47F29" w:rsidRDefault="00D47F29" w:rsidP="00D47F29">
      <w:pPr>
        <w:rPr>
          <w:b/>
          <w:bCs/>
        </w:rPr>
      </w:pPr>
    </w:p>
    <w:p w14:paraId="03644014" w14:textId="5B6754AA" w:rsidR="00D47F29" w:rsidRDefault="00D47F29" w:rsidP="00D47F29">
      <w:r w:rsidRPr="00D47F29">
        <w:t>SIGNATURE</w:t>
      </w:r>
      <w:r w:rsidR="00EE6804">
        <w:t xml:space="preserve"> </w:t>
      </w:r>
    </w:p>
    <w:p w14:paraId="57068031" w14:textId="05649109" w:rsidR="00D47F29" w:rsidRPr="00D47F29" w:rsidRDefault="00D47F29" w:rsidP="00D47F29">
      <w:r>
        <w:t>………………………….</w:t>
      </w:r>
    </w:p>
    <w:p w14:paraId="458D7D79" w14:textId="77777777" w:rsidR="00D47F29" w:rsidRDefault="00D47F29" w:rsidP="00D47F29">
      <w:r w:rsidRPr="00D47F29">
        <w:t xml:space="preserve">[forename/surname] </w:t>
      </w:r>
    </w:p>
    <w:p w14:paraId="65871B54" w14:textId="1FDC4685" w:rsidR="00D47F29" w:rsidRDefault="00D47F29" w:rsidP="00D47F29">
      <w:r>
        <w:t>……………………..</w:t>
      </w:r>
    </w:p>
    <w:p w14:paraId="405B1D3A" w14:textId="6AF32427" w:rsidR="00861AE0" w:rsidRPr="00D47F29" w:rsidRDefault="00D47F29">
      <w:pPr>
        <w:rPr>
          <w:lang w:val="en-GB"/>
        </w:rPr>
      </w:pPr>
      <w:r w:rsidRPr="00D47F29">
        <w:t>[function]</w:t>
      </w:r>
    </w:p>
    <w:sectPr w:rsidR="00861AE0" w:rsidRPr="00D47F29" w:rsidSect="00671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34153" w14:textId="77777777" w:rsidR="008F2FA1" w:rsidRDefault="008F2FA1" w:rsidP="0067111D">
      <w:pPr>
        <w:spacing w:after="0" w:line="240" w:lineRule="auto"/>
      </w:pPr>
      <w:r>
        <w:separator/>
      </w:r>
    </w:p>
  </w:endnote>
  <w:endnote w:type="continuationSeparator" w:id="0">
    <w:p w14:paraId="0B267FA8" w14:textId="77777777" w:rsidR="008F2FA1" w:rsidRDefault="008F2FA1" w:rsidP="0067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D9EB" w14:textId="77777777" w:rsidR="000565A9" w:rsidRDefault="00056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A0BA" w14:textId="77777777" w:rsidR="0067111D" w:rsidRDefault="00CF539C">
    <w:pPr>
      <w:pStyle w:val="Footer"/>
    </w:pPr>
    <w:r>
      <w:rPr>
        <w:noProof/>
      </w:rPr>
      <w:drawing>
        <wp:inline distT="0" distB="0" distL="0" distR="0" wp14:anchorId="0F27016E" wp14:editId="666E9B32">
          <wp:extent cx="5943600" cy="335280"/>
          <wp:effectExtent l="0" t="0" r="0" b="7620"/>
          <wp:docPr id="16314545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454548" name="Picture 1631454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A8D3" w14:textId="77777777" w:rsidR="000565A9" w:rsidRDefault="00056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1283C" w14:textId="77777777" w:rsidR="008F2FA1" w:rsidRDefault="008F2FA1" w:rsidP="0067111D">
      <w:pPr>
        <w:spacing w:after="0" w:line="240" w:lineRule="auto"/>
      </w:pPr>
      <w:r>
        <w:separator/>
      </w:r>
    </w:p>
  </w:footnote>
  <w:footnote w:type="continuationSeparator" w:id="0">
    <w:p w14:paraId="20029FAE" w14:textId="77777777" w:rsidR="008F2FA1" w:rsidRDefault="008F2FA1" w:rsidP="0067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177B" w14:textId="77777777" w:rsidR="000565A9" w:rsidRDefault="00056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DE12" w14:textId="77777777" w:rsidR="0067111D" w:rsidRDefault="00C448A5">
    <w:pPr>
      <w:pStyle w:val="Header"/>
    </w:pPr>
    <w:r>
      <w:rPr>
        <w:noProof/>
      </w:rPr>
      <w:drawing>
        <wp:inline distT="0" distB="0" distL="0" distR="0" wp14:anchorId="159F9539" wp14:editId="262C5E36">
          <wp:extent cx="5943312" cy="848360"/>
          <wp:effectExtent l="0" t="0" r="635" b="8890"/>
          <wp:docPr id="12782705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27057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312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0BDB" w14:textId="77777777" w:rsidR="000565A9" w:rsidRDefault="00056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F8"/>
    <w:rsid w:val="00005185"/>
    <w:rsid w:val="000565A9"/>
    <w:rsid w:val="000A1F5E"/>
    <w:rsid w:val="000F77D6"/>
    <w:rsid w:val="001B674A"/>
    <w:rsid w:val="00237A5C"/>
    <w:rsid w:val="00273C80"/>
    <w:rsid w:val="00285886"/>
    <w:rsid w:val="003056C2"/>
    <w:rsid w:val="0031038C"/>
    <w:rsid w:val="003222C9"/>
    <w:rsid w:val="00357A5B"/>
    <w:rsid w:val="00435AF2"/>
    <w:rsid w:val="00452986"/>
    <w:rsid w:val="005B232E"/>
    <w:rsid w:val="005C40EA"/>
    <w:rsid w:val="005F367A"/>
    <w:rsid w:val="0067111D"/>
    <w:rsid w:val="00674126"/>
    <w:rsid w:val="006818AE"/>
    <w:rsid w:val="00704BE3"/>
    <w:rsid w:val="00861AE0"/>
    <w:rsid w:val="008F2FA1"/>
    <w:rsid w:val="009016D6"/>
    <w:rsid w:val="009A6D77"/>
    <w:rsid w:val="009C18C4"/>
    <w:rsid w:val="00A07CF1"/>
    <w:rsid w:val="00AD505D"/>
    <w:rsid w:val="00B019F3"/>
    <w:rsid w:val="00B0746A"/>
    <w:rsid w:val="00B21288"/>
    <w:rsid w:val="00BC5DF8"/>
    <w:rsid w:val="00C448A5"/>
    <w:rsid w:val="00C72A3C"/>
    <w:rsid w:val="00CF539C"/>
    <w:rsid w:val="00D47F29"/>
    <w:rsid w:val="00E07DDD"/>
    <w:rsid w:val="00E37105"/>
    <w:rsid w:val="00E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EFD46"/>
  <w15:chartTrackingRefBased/>
  <w15:docId w15:val="{0A837084-E599-4E83-A04D-0357F39C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ndara" w:eastAsiaTheme="minorHAnsi" w:hAnsi="Candar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1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1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1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1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1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1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1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1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1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1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1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1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1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1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1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1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1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1D"/>
  </w:style>
  <w:style w:type="paragraph" w:styleId="Footer">
    <w:name w:val="footer"/>
    <w:basedOn w:val="Normal"/>
    <w:link w:val="FooterChar"/>
    <w:uiPriority w:val="99"/>
    <w:unhideWhenUsed/>
    <w:rsid w:val="00671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1D"/>
  </w:style>
  <w:style w:type="table" w:styleId="TableGrid">
    <w:name w:val="Table Grid"/>
    <w:basedOn w:val="TableNormal"/>
    <w:uiPriority w:val="39"/>
    <w:rsid w:val="0032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B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IFE23-NAT-BG-LIFE%20Rhodope%20Vulture\Logos%20&amp;%20templates\Templates\LIFE23_EN_templ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LIFE23_EN_templ_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Eftima Petkova</dc:creator>
  <cp:keywords/>
  <dc:description/>
  <cp:lastModifiedBy>Eftima Petkova</cp:lastModifiedBy>
  <cp:revision>3</cp:revision>
  <cp:lastPrinted>2025-07-10T08:46:00Z</cp:lastPrinted>
  <dcterms:created xsi:type="dcterms:W3CDTF">2025-09-18T11:57:00Z</dcterms:created>
  <dcterms:modified xsi:type="dcterms:W3CDTF">2025-09-18T13:07:00Z</dcterms:modified>
</cp:coreProperties>
</file>